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EA5AD" w14:textId="1BEE7AA6" w:rsidR="001F428C" w:rsidRDefault="00886120">
      <w:pPr>
        <w:pStyle w:val="Jmno"/>
      </w:pPr>
      <w:r>
        <w:t>Lenka</w:t>
      </w:r>
    </w:p>
    <w:p w14:paraId="550D2544" w14:textId="1822F55A" w:rsidR="00277238" w:rsidRDefault="00886120" w:rsidP="00277238">
      <w:pPr>
        <w:pStyle w:val="Jmno"/>
      </w:pPr>
      <w:r>
        <w:t>Krupová</w:t>
      </w:r>
      <w:r w:rsidR="00277238">
        <w:t xml:space="preserve"> </w:t>
      </w:r>
    </w:p>
    <w:p w14:paraId="44EF6A7F" w14:textId="5389856D" w:rsidR="00277238" w:rsidRDefault="00277238" w:rsidP="00277238">
      <w:r>
        <w:t xml:space="preserve">Telefon: </w:t>
      </w:r>
      <w:r w:rsidR="00886120">
        <w:t>737 512 157</w:t>
      </w:r>
    </w:p>
    <w:p w14:paraId="274561F0" w14:textId="1D42E663" w:rsidR="00277238" w:rsidRDefault="00277238" w:rsidP="00277238">
      <w:r>
        <w:t xml:space="preserve">Email: </w:t>
      </w:r>
      <w:hyperlink r:id="rId7" w:history="1">
        <w:r w:rsidR="00886120" w:rsidRPr="0059569F">
          <w:rPr>
            <w:rStyle w:val="Hypertextovodkaz"/>
          </w:rPr>
          <w:t>krupovalenca@seznam.cz</w:t>
        </w:r>
      </w:hyperlink>
      <w:r w:rsidR="00886120">
        <w:t xml:space="preserve"> </w:t>
      </w:r>
    </w:p>
    <w:p w14:paraId="3EFE6B51" w14:textId="77777777" w:rsidR="001F428C" w:rsidRDefault="00000000">
      <w:pPr>
        <w:pStyle w:val="Nadpis1"/>
      </w:pPr>
      <w:sdt>
        <w:sdtPr>
          <w:id w:val="-819804518"/>
          <w:placeholder>
            <w:docPart w:val="F886AEF1F09C144CBB30D0C6DF2FA3E7"/>
          </w:placeholder>
          <w:temporary/>
          <w:showingPlcHdr/>
          <w15:appearance w15:val="hidden"/>
        </w:sdtPr>
        <w:sdtContent>
          <w:r w:rsidR="00FF7642">
            <w:t>Souhrn dovedností</w:t>
          </w:r>
        </w:sdtContent>
      </w:sdt>
    </w:p>
    <w:p w14:paraId="2DAF4253" w14:textId="663A4201" w:rsidR="00DD6B2B" w:rsidRDefault="00886120" w:rsidP="00DD6B2B">
      <w:pPr>
        <w:pStyle w:val="Odstavecseseznamem"/>
        <w:numPr>
          <w:ilvl w:val="0"/>
          <w:numId w:val="17"/>
        </w:numPr>
      </w:pPr>
      <w:r>
        <w:t>Kreativita</w:t>
      </w:r>
      <w:r w:rsidR="00DD6B2B">
        <w:t xml:space="preserve"> </w:t>
      </w:r>
    </w:p>
    <w:p w14:paraId="73B1B040" w14:textId="303BCCD6" w:rsidR="00DD6B2B" w:rsidRDefault="00DD6B2B" w:rsidP="00DD6B2B">
      <w:pPr>
        <w:pStyle w:val="Odstavecseseznamem"/>
        <w:numPr>
          <w:ilvl w:val="0"/>
          <w:numId w:val="17"/>
        </w:numPr>
      </w:pPr>
      <w:r>
        <w:t>Zodpovědnost</w:t>
      </w:r>
      <w:r w:rsidR="00886120">
        <w:t xml:space="preserve">, spolehlivost a </w:t>
      </w:r>
      <w:r>
        <w:t xml:space="preserve">pečlivost </w:t>
      </w:r>
    </w:p>
    <w:p w14:paraId="7A27BEB0" w14:textId="353E4F85" w:rsidR="00886120" w:rsidRDefault="00886120" w:rsidP="00DD6B2B">
      <w:pPr>
        <w:pStyle w:val="Odstavecseseznamem"/>
        <w:numPr>
          <w:ilvl w:val="0"/>
          <w:numId w:val="17"/>
        </w:numPr>
      </w:pPr>
      <w:r>
        <w:t xml:space="preserve">Trpělivý a individuální přístup k dětem </w:t>
      </w:r>
    </w:p>
    <w:p w14:paraId="12270800" w14:textId="12038CC7" w:rsidR="00886120" w:rsidRDefault="00886120" w:rsidP="00DD6B2B">
      <w:pPr>
        <w:pStyle w:val="Odstavecseseznamem"/>
        <w:numPr>
          <w:ilvl w:val="0"/>
          <w:numId w:val="17"/>
        </w:numPr>
      </w:pPr>
      <w:r>
        <w:t xml:space="preserve">Empatická komunikace s dětmi i rodiči </w:t>
      </w:r>
    </w:p>
    <w:p w14:paraId="7FEFDAB3" w14:textId="3DCAE925" w:rsidR="00886120" w:rsidRDefault="00886120" w:rsidP="00DD6B2B">
      <w:pPr>
        <w:pStyle w:val="Odstavecseseznamem"/>
        <w:numPr>
          <w:ilvl w:val="0"/>
          <w:numId w:val="17"/>
        </w:numPr>
      </w:pPr>
      <w:r>
        <w:t xml:space="preserve">Týmová spolupráce </w:t>
      </w:r>
    </w:p>
    <w:p w14:paraId="39B9F81D" w14:textId="1CE60343" w:rsidR="00886120" w:rsidRDefault="00886120" w:rsidP="00886120">
      <w:pPr>
        <w:pStyle w:val="Odstavecseseznamem"/>
        <w:numPr>
          <w:ilvl w:val="0"/>
          <w:numId w:val="17"/>
        </w:numPr>
      </w:pPr>
      <w:r>
        <w:t xml:space="preserve">Flexibilita </w:t>
      </w:r>
    </w:p>
    <w:p w14:paraId="530C357E" w14:textId="69339938" w:rsidR="00886120" w:rsidRDefault="00886120" w:rsidP="00DD6B2B">
      <w:pPr>
        <w:pStyle w:val="Odstavecseseznamem"/>
        <w:numPr>
          <w:ilvl w:val="0"/>
          <w:numId w:val="17"/>
        </w:numPr>
      </w:pPr>
      <w:r>
        <w:t>Uživatelské znalosti MS Office</w:t>
      </w:r>
    </w:p>
    <w:p w14:paraId="6C37E001" w14:textId="1218795F" w:rsidR="001F428C" w:rsidRDefault="00000000" w:rsidP="00277238">
      <w:pPr>
        <w:pStyle w:val="Nadpis1"/>
      </w:pPr>
      <w:sdt>
        <w:sdtPr>
          <w:id w:val="-1150367223"/>
          <w:placeholder>
            <w:docPart w:val="26294E5F12DA384FAC1AC4E5AB1D013D"/>
          </w:placeholder>
          <w:temporary/>
          <w:showingPlcHdr/>
          <w15:appearance w15:val="hidden"/>
        </w:sdtPr>
        <w:sdtContent>
          <w:r w:rsidR="00FF7642">
            <w:t>Vzdělávání</w:t>
          </w:r>
        </w:sdtContent>
      </w:sdt>
    </w:p>
    <w:p w14:paraId="148FCFA5" w14:textId="69031D16" w:rsidR="009F6188" w:rsidRDefault="00886120" w:rsidP="00277238">
      <w:r>
        <w:t xml:space="preserve">Střední škola obchodu a služeb Jihlava – zakončeno maturitou </w:t>
      </w:r>
    </w:p>
    <w:p w14:paraId="2A8CC39D" w14:textId="75391FF8" w:rsidR="00536B8F" w:rsidRDefault="00536B8F" w:rsidP="00277238">
      <w:r>
        <w:t xml:space="preserve">Vyučení v oboru švadlena a kuchař </w:t>
      </w:r>
    </w:p>
    <w:p w14:paraId="716017C0" w14:textId="38E23038" w:rsidR="00536B8F" w:rsidRDefault="00536B8F" w:rsidP="00536B8F">
      <w:pPr>
        <w:pStyle w:val="Nadpis1"/>
      </w:pPr>
      <w:r>
        <w:t xml:space="preserve">Doplňková vzdělání </w:t>
      </w:r>
    </w:p>
    <w:p w14:paraId="4E9234BD" w14:textId="0380E807" w:rsidR="00536B8F" w:rsidRPr="00536B8F" w:rsidRDefault="00536B8F" w:rsidP="00536B8F">
      <w:r>
        <w:t xml:space="preserve">Osvědčení asistent pedagoga </w:t>
      </w:r>
    </w:p>
    <w:p w14:paraId="613F4878" w14:textId="77777777" w:rsidR="00536B8F" w:rsidRDefault="00536B8F" w:rsidP="00536B8F">
      <w:r>
        <w:t>Osvědčení pracovník v sociálních službách</w:t>
      </w:r>
    </w:p>
    <w:p w14:paraId="10299133" w14:textId="47E3AE30" w:rsidR="00536B8F" w:rsidRDefault="00536B8F" w:rsidP="00536B8F">
      <w:r>
        <w:t xml:space="preserve">Osvědčení maserský kurz  </w:t>
      </w:r>
    </w:p>
    <w:p w14:paraId="3644255D" w14:textId="4AB91CA5" w:rsidR="001F428C" w:rsidRDefault="00000000" w:rsidP="00277238">
      <w:pPr>
        <w:pStyle w:val="Nadpis1"/>
      </w:pPr>
      <w:sdt>
        <w:sdtPr>
          <w:id w:val="617349259"/>
          <w:placeholder>
            <w:docPart w:val="7AB8452D62A43C46B1CBE9EB66ADD88C"/>
          </w:placeholder>
          <w:temporary/>
          <w:showingPlcHdr/>
          <w15:appearance w15:val="hidden"/>
        </w:sdtPr>
        <w:sdtContent>
          <w:r w:rsidR="00FF7642">
            <w:t>Zkušenosti</w:t>
          </w:r>
        </w:sdtContent>
      </w:sdt>
    </w:p>
    <w:p w14:paraId="4A46B900" w14:textId="28DA3961" w:rsidR="00F1268B" w:rsidRDefault="00536B8F" w:rsidP="00F1268B">
      <w:r w:rsidRPr="00536B8F">
        <w:t xml:space="preserve">1.9. 2014 – do současnosti </w:t>
      </w:r>
      <w:r w:rsidRPr="00536B8F">
        <w:rPr>
          <w:b/>
          <w:bCs/>
        </w:rPr>
        <w:t>Nemocnice Jihlava</w:t>
      </w:r>
      <w:r w:rsidRPr="00536B8F">
        <w:t xml:space="preserve"> </w:t>
      </w:r>
      <w:r w:rsidR="00F1268B">
        <w:t>–</w:t>
      </w:r>
      <w:r>
        <w:t xml:space="preserve"> </w:t>
      </w:r>
      <w:r w:rsidR="00F1268B">
        <w:t xml:space="preserve">Centrální sanitářský servis </w:t>
      </w:r>
    </w:p>
    <w:p w14:paraId="3ADE6BEA" w14:textId="5E62CCA4" w:rsidR="00F1268B" w:rsidRDefault="00F1268B" w:rsidP="00F1268B">
      <w:pPr>
        <w:pStyle w:val="Odstavecseseznamem"/>
        <w:numPr>
          <w:ilvl w:val="0"/>
          <w:numId w:val="30"/>
        </w:numPr>
      </w:pPr>
      <w:r>
        <w:t xml:space="preserve">Sanitářka </w:t>
      </w:r>
    </w:p>
    <w:p w14:paraId="48C0A0A2" w14:textId="7C16CC1B" w:rsidR="00F1268B" w:rsidRPr="00536B8F" w:rsidRDefault="00F1268B" w:rsidP="00F1268B">
      <w:pPr>
        <w:pStyle w:val="Odstavecseseznamem"/>
        <w:numPr>
          <w:ilvl w:val="0"/>
          <w:numId w:val="30"/>
        </w:numPr>
      </w:pPr>
      <w:r>
        <w:t xml:space="preserve">Pracovní náplň: převoz pacientů na vyšetření, rozvoz biologického materiálu, pomoc sestrám při manipulaci s pacienty </w:t>
      </w:r>
    </w:p>
    <w:p w14:paraId="216C0BF2" w14:textId="7ECBD5FE" w:rsidR="00536B8F" w:rsidRPr="00536B8F" w:rsidRDefault="00536B8F" w:rsidP="00536B8F">
      <w:r w:rsidRPr="00536B8F">
        <w:t xml:space="preserve">2008–2012 </w:t>
      </w:r>
      <w:r w:rsidRPr="00536B8F">
        <w:rPr>
          <w:b/>
          <w:bCs/>
        </w:rPr>
        <w:t>RENO-obuv</w:t>
      </w:r>
      <w:r w:rsidRPr="00536B8F">
        <w:t xml:space="preserve"> </w:t>
      </w:r>
    </w:p>
    <w:p w14:paraId="797475A0" w14:textId="5ED86528" w:rsidR="00536B8F" w:rsidRDefault="00536B8F" w:rsidP="00536B8F">
      <w:pPr>
        <w:pStyle w:val="Odstavecseseznamem"/>
        <w:numPr>
          <w:ilvl w:val="0"/>
          <w:numId w:val="23"/>
        </w:numPr>
      </w:pPr>
      <w:r>
        <w:t xml:space="preserve">Zástupce vedoucí, asistent prodeje </w:t>
      </w:r>
    </w:p>
    <w:p w14:paraId="3B2AADCC" w14:textId="70350891" w:rsidR="00536B8F" w:rsidRDefault="00536B8F" w:rsidP="00536B8F">
      <w:pPr>
        <w:pStyle w:val="Odstavecseseznamem"/>
        <w:numPr>
          <w:ilvl w:val="0"/>
          <w:numId w:val="23"/>
        </w:numPr>
      </w:pPr>
      <w:r>
        <w:t xml:space="preserve">Pracovní náplň: vyřizování a zařizování objednávek, jednání při reklamaci, podávání administrativy </w:t>
      </w:r>
    </w:p>
    <w:p w14:paraId="525318C4" w14:textId="784E61E5" w:rsidR="00536B8F" w:rsidRDefault="00536B8F" w:rsidP="00536B8F">
      <w:r>
        <w:t xml:space="preserve">2006-2007 </w:t>
      </w:r>
      <w:r w:rsidRPr="00536B8F">
        <w:rPr>
          <w:b/>
          <w:bCs/>
        </w:rPr>
        <w:t>DM-sklad</w:t>
      </w:r>
      <w:r>
        <w:t xml:space="preserve"> </w:t>
      </w:r>
    </w:p>
    <w:p w14:paraId="39A152BD" w14:textId="7F7BF263" w:rsidR="00536B8F" w:rsidRDefault="00502C93" w:rsidP="00536B8F">
      <w:pPr>
        <w:pStyle w:val="Odstavecseseznamem"/>
        <w:numPr>
          <w:ilvl w:val="0"/>
          <w:numId w:val="24"/>
        </w:numPr>
      </w:pPr>
      <w:r>
        <w:t xml:space="preserve">Provozní pracovník centrálního skladu </w:t>
      </w:r>
    </w:p>
    <w:p w14:paraId="3ACFE752" w14:textId="1A9E9A6C" w:rsidR="00502C93" w:rsidRDefault="00502C93" w:rsidP="00536B8F">
      <w:pPr>
        <w:pStyle w:val="Odstavecseseznamem"/>
        <w:numPr>
          <w:ilvl w:val="0"/>
          <w:numId w:val="24"/>
        </w:numPr>
      </w:pPr>
      <w:r>
        <w:t>Pracovní náplň: označení zboží, provádění inventur, rozdělení artiklu na jednotlivé provozovny</w:t>
      </w:r>
    </w:p>
    <w:p w14:paraId="26E04873" w14:textId="1CE52634" w:rsidR="00502C93" w:rsidRDefault="00502C93" w:rsidP="00502C93">
      <w:pPr>
        <w:rPr>
          <w:b/>
          <w:bCs/>
        </w:rPr>
      </w:pPr>
      <w:r>
        <w:t xml:space="preserve">2004-2005 </w:t>
      </w:r>
      <w:r w:rsidRPr="00502C93">
        <w:rPr>
          <w:b/>
          <w:bCs/>
        </w:rPr>
        <w:t>PRIOR Jihlava</w:t>
      </w:r>
    </w:p>
    <w:p w14:paraId="35810991" w14:textId="18E122CE" w:rsidR="00502C93" w:rsidRDefault="00502C93" w:rsidP="00502C93">
      <w:pPr>
        <w:pStyle w:val="Odstavecseseznamem"/>
        <w:numPr>
          <w:ilvl w:val="0"/>
          <w:numId w:val="25"/>
        </w:numPr>
      </w:pPr>
      <w:r>
        <w:t xml:space="preserve">Pokladní </w:t>
      </w:r>
    </w:p>
    <w:p w14:paraId="0F81DEB6" w14:textId="4B2861DC" w:rsidR="00502C93" w:rsidRDefault="00502C93" w:rsidP="00502C93">
      <w:pPr>
        <w:pStyle w:val="Odstavecseseznamem"/>
        <w:numPr>
          <w:ilvl w:val="0"/>
          <w:numId w:val="25"/>
        </w:numPr>
      </w:pPr>
      <w:r>
        <w:lastRenderedPageBreak/>
        <w:t>Pracovní náplň: vedení pokladny, prodej zboží v oddělení textil-metrový textil a obuv</w:t>
      </w:r>
    </w:p>
    <w:p w14:paraId="3646001E" w14:textId="77777777" w:rsidR="00231AC4" w:rsidRDefault="00231AC4" w:rsidP="00231AC4">
      <w:pPr>
        <w:pStyle w:val="Odstavecseseznamem"/>
        <w:ind w:left="720" w:firstLine="0"/>
      </w:pPr>
    </w:p>
    <w:p w14:paraId="7AC12E04" w14:textId="6972E4DB" w:rsidR="00502C93" w:rsidRDefault="00231AC4" w:rsidP="00502C93">
      <w:r>
        <w:t xml:space="preserve">2003-2004 </w:t>
      </w:r>
      <w:r w:rsidRPr="00231AC4">
        <w:rPr>
          <w:b/>
          <w:bCs/>
        </w:rPr>
        <w:t>BE-DU SPORT, TESCO Jihlava</w:t>
      </w:r>
      <w:r>
        <w:t xml:space="preserve"> </w:t>
      </w:r>
    </w:p>
    <w:p w14:paraId="00BFE2A1" w14:textId="2CBA8EF6" w:rsidR="00231AC4" w:rsidRDefault="00231AC4" w:rsidP="00231AC4">
      <w:pPr>
        <w:pStyle w:val="Odstavecseseznamem"/>
        <w:numPr>
          <w:ilvl w:val="0"/>
          <w:numId w:val="26"/>
        </w:numPr>
      </w:pPr>
      <w:r>
        <w:t xml:space="preserve">Vedoucí provozu prodejny </w:t>
      </w:r>
    </w:p>
    <w:p w14:paraId="26FA0ECF" w14:textId="34B5169C" w:rsidR="00231AC4" w:rsidRDefault="00231AC4" w:rsidP="00231AC4">
      <w:pPr>
        <w:pStyle w:val="Odstavecseseznamem"/>
        <w:numPr>
          <w:ilvl w:val="0"/>
          <w:numId w:val="26"/>
        </w:numPr>
      </w:pPr>
      <w:r>
        <w:t xml:space="preserve">Pracovní náplň: zajištění chodu prodejny, obchodní jednání s klienty, prodej </w:t>
      </w:r>
    </w:p>
    <w:p w14:paraId="566E5E75" w14:textId="71ABC358" w:rsidR="00231AC4" w:rsidRDefault="00231AC4" w:rsidP="00231AC4">
      <w:pPr>
        <w:rPr>
          <w:b/>
          <w:bCs/>
        </w:rPr>
      </w:pPr>
      <w:r>
        <w:t xml:space="preserve">1998-1999 </w:t>
      </w:r>
      <w:r w:rsidRPr="00231AC4">
        <w:rPr>
          <w:b/>
          <w:bCs/>
        </w:rPr>
        <w:t>SODEXHO</w:t>
      </w:r>
    </w:p>
    <w:p w14:paraId="5F879764" w14:textId="63BBAC4E" w:rsidR="00231AC4" w:rsidRDefault="00231AC4" w:rsidP="00231AC4">
      <w:pPr>
        <w:pStyle w:val="Odstavecseseznamem"/>
        <w:numPr>
          <w:ilvl w:val="0"/>
          <w:numId w:val="27"/>
        </w:numPr>
      </w:pPr>
      <w:r>
        <w:t>Kuchařka</w:t>
      </w:r>
    </w:p>
    <w:p w14:paraId="4C2B0BD7" w14:textId="52C77E29" w:rsidR="00231AC4" w:rsidRDefault="00231AC4" w:rsidP="00231AC4">
      <w:r>
        <w:t xml:space="preserve">1991-1996 </w:t>
      </w:r>
      <w:r w:rsidRPr="00231AC4">
        <w:rPr>
          <w:b/>
          <w:bCs/>
        </w:rPr>
        <w:t>Sklárny BOHEMIA</w:t>
      </w:r>
      <w:r>
        <w:t xml:space="preserve"> </w:t>
      </w:r>
    </w:p>
    <w:p w14:paraId="0AF55746" w14:textId="74164AB6" w:rsidR="00231AC4" w:rsidRDefault="00231AC4" w:rsidP="00231AC4">
      <w:pPr>
        <w:pStyle w:val="Odstavecseseznamem"/>
        <w:numPr>
          <w:ilvl w:val="0"/>
          <w:numId w:val="27"/>
        </w:numPr>
      </w:pPr>
      <w:r>
        <w:t xml:space="preserve">Vedoucí provozu kuchyně </w:t>
      </w:r>
    </w:p>
    <w:p w14:paraId="3F2772D1" w14:textId="25DC121E" w:rsidR="00231AC4" w:rsidRDefault="00231AC4" w:rsidP="00231AC4">
      <w:pPr>
        <w:pStyle w:val="Odstavecseseznamem"/>
        <w:numPr>
          <w:ilvl w:val="0"/>
          <w:numId w:val="27"/>
        </w:numPr>
      </w:pPr>
      <w:r>
        <w:t xml:space="preserve">Pracovní náplň: vedení zaměstnanců, zajištění provozu kuchyně, výdej jídel </w:t>
      </w:r>
    </w:p>
    <w:p w14:paraId="30B54CD6" w14:textId="02A355BD" w:rsidR="00536B8F" w:rsidRPr="00536B8F" w:rsidRDefault="00536B8F" w:rsidP="00536B8F"/>
    <w:p w14:paraId="4567A28A" w14:textId="2874A2E2" w:rsidR="00536B8F" w:rsidRDefault="00536B8F" w:rsidP="00536B8F">
      <w:pPr>
        <w:pStyle w:val="Nadpis1"/>
      </w:pPr>
      <w:r>
        <w:t xml:space="preserve">Jazykové znalosti </w:t>
      </w:r>
    </w:p>
    <w:p w14:paraId="452725A5" w14:textId="6563888F" w:rsidR="00536B8F" w:rsidRDefault="00536B8F" w:rsidP="00536B8F">
      <w:r>
        <w:t xml:space="preserve">Německý jazyk – základní úroveň </w:t>
      </w:r>
    </w:p>
    <w:p w14:paraId="64528B57" w14:textId="6F526B68" w:rsidR="00536B8F" w:rsidRPr="00536B8F" w:rsidRDefault="00536B8F" w:rsidP="00536B8F">
      <w:r>
        <w:t xml:space="preserve">Ruský jazyk – základní úroveň </w:t>
      </w:r>
    </w:p>
    <w:p w14:paraId="77B4D23C" w14:textId="77777777" w:rsidR="00536B8F" w:rsidRPr="00536B8F" w:rsidRDefault="00536B8F" w:rsidP="00536B8F"/>
    <w:p w14:paraId="49007C29" w14:textId="2D3F155B" w:rsidR="002D3F33" w:rsidRPr="00277238" w:rsidRDefault="002D3F33" w:rsidP="00886120"/>
    <w:sectPr w:rsidR="002D3F33" w:rsidRPr="00277238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F5EC" w14:textId="77777777" w:rsidR="00AC358E" w:rsidRDefault="00AC358E">
      <w:pPr>
        <w:spacing w:after="0" w:line="240" w:lineRule="auto"/>
      </w:pPr>
      <w:r>
        <w:separator/>
      </w:r>
    </w:p>
  </w:endnote>
  <w:endnote w:type="continuationSeparator" w:id="0">
    <w:p w14:paraId="3E866F35" w14:textId="77777777" w:rsidR="00AC358E" w:rsidRDefault="00A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960DE" w14:textId="77777777" w:rsidR="001F428C" w:rsidRDefault="00FF7642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9BB4C" w14:textId="77777777" w:rsidR="00AC358E" w:rsidRDefault="00AC358E">
      <w:pPr>
        <w:spacing w:after="0" w:line="240" w:lineRule="auto"/>
      </w:pPr>
      <w:r>
        <w:separator/>
      </w:r>
    </w:p>
  </w:footnote>
  <w:footnote w:type="continuationSeparator" w:id="0">
    <w:p w14:paraId="40C99CA5" w14:textId="77777777" w:rsidR="00AC358E" w:rsidRDefault="00AC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CC3F" w14:textId="77777777" w:rsidR="001F428C" w:rsidRDefault="00FF7642">
    <w:pPr>
      <w:pStyle w:val="Zhlav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6A0840" wp14:editId="3FCB60A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C6A0994" id="Group 4" o:spid="_x0000_s1026" alt="Název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81884" w14:textId="77777777" w:rsidR="001F428C" w:rsidRDefault="00FF7642">
    <w:pPr>
      <w:pStyle w:val="Zhlav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47EBF6" wp14:editId="7A3441E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Skupina 5" title="Grafiky pozad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Obdélník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bdélník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1670E34" id="Skupina 5" o:spid="_x0000_s1026" alt="Název: Grafiky pozadí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">
              <v:rect id="Obdélník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Obdélník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665C"/>
    <w:multiLevelType w:val="hybridMultilevel"/>
    <w:tmpl w:val="4DBC8DD0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B68E1"/>
    <w:multiLevelType w:val="hybridMultilevel"/>
    <w:tmpl w:val="7A188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40E3E"/>
    <w:multiLevelType w:val="hybridMultilevel"/>
    <w:tmpl w:val="B622C3F2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378C6"/>
    <w:multiLevelType w:val="hybridMultilevel"/>
    <w:tmpl w:val="5282C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25844"/>
    <w:multiLevelType w:val="hybridMultilevel"/>
    <w:tmpl w:val="CDFA7E46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0006B"/>
    <w:multiLevelType w:val="hybridMultilevel"/>
    <w:tmpl w:val="8BC48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15802"/>
    <w:multiLevelType w:val="hybridMultilevel"/>
    <w:tmpl w:val="0108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72243"/>
    <w:multiLevelType w:val="hybridMultilevel"/>
    <w:tmpl w:val="3FECB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601AD"/>
    <w:multiLevelType w:val="hybridMultilevel"/>
    <w:tmpl w:val="004EFD88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38B"/>
    <w:multiLevelType w:val="hybridMultilevel"/>
    <w:tmpl w:val="0666C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B06F0"/>
    <w:multiLevelType w:val="hybridMultilevel"/>
    <w:tmpl w:val="B90C962A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23A11"/>
    <w:multiLevelType w:val="hybridMultilevel"/>
    <w:tmpl w:val="C97E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2467E"/>
    <w:multiLevelType w:val="hybridMultilevel"/>
    <w:tmpl w:val="0A20C190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D4965"/>
    <w:multiLevelType w:val="hybridMultilevel"/>
    <w:tmpl w:val="E2427EAA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43889"/>
    <w:multiLevelType w:val="hybridMultilevel"/>
    <w:tmpl w:val="8AC05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93A"/>
    <w:multiLevelType w:val="hybridMultilevel"/>
    <w:tmpl w:val="837A6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0EFE"/>
    <w:multiLevelType w:val="hybridMultilevel"/>
    <w:tmpl w:val="976C7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F73FD"/>
    <w:multiLevelType w:val="hybridMultilevel"/>
    <w:tmpl w:val="2FCAB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445B4"/>
    <w:multiLevelType w:val="hybridMultilevel"/>
    <w:tmpl w:val="B2CE0458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209B1"/>
    <w:multiLevelType w:val="hybridMultilevel"/>
    <w:tmpl w:val="F3C4581C"/>
    <w:lvl w:ilvl="0" w:tplc="88827F14">
      <w:start w:val="200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12762">
    <w:abstractNumId w:val="9"/>
  </w:num>
  <w:num w:numId="2" w16cid:durableId="1056271842">
    <w:abstractNumId w:val="7"/>
  </w:num>
  <w:num w:numId="3" w16cid:durableId="972715984">
    <w:abstractNumId w:val="6"/>
  </w:num>
  <w:num w:numId="4" w16cid:durableId="580062322">
    <w:abstractNumId w:val="5"/>
  </w:num>
  <w:num w:numId="5" w16cid:durableId="1495997686">
    <w:abstractNumId w:val="4"/>
  </w:num>
  <w:num w:numId="6" w16cid:durableId="1490167896">
    <w:abstractNumId w:val="8"/>
  </w:num>
  <w:num w:numId="7" w16cid:durableId="2130542416">
    <w:abstractNumId w:val="3"/>
  </w:num>
  <w:num w:numId="8" w16cid:durableId="898981915">
    <w:abstractNumId w:val="2"/>
  </w:num>
  <w:num w:numId="9" w16cid:durableId="1202329202">
    <w:abstractNumId w:val="1"/>
  </w:num>
  <w:num w:numId="10" w16cid:durableId="1235700216">
    <w:abstractNumId w:val="0"/>
  </w:num>
  <w:num w:numId="11" w16cid:durableId="122771195">
    <w:abstractNumId w:val="21"/>
  </w:num>
  <w:num w:numId="12" w16cid:durableId="1114399250">
    <w:abstractNumId w:val="13"/>
  </w:num>
  <w:num w:numId="13" w16cid:durableId="325207415">
    <w:abstractNumId w:val="17"/>
  </w:num>
  <w:num w:numId="14" w16cid:durableId="312371940">
    <w:abstractNumId w:val="11"/>
  </w:num>
  <w:num w:numId="15" w16cid:durableId="690648890">
    <w:abstractNumId w:val="25"/>
  </w:num>
  <w:num w:numId="16" w16cid:durableId="1350596858">
    <w:abstractNumId w:val="26"/>
  </w:num>
  <w:num w:numId="17" w16cid:durableId="1038626609">
    <w:abstractNumId w:val="19"/>
  </w:num>
  <w:num w:numId="18" w16cid:durableId="447705685">
    <w:abstractNumId w:val="27"/>
  </w:num>
  <w:num w:numId="19" w16cid:durableId="462306805">
    <w:abstractNumId w:val="16"/>
  </w:num>
  <w:num w:numId="20" w16cid:durableId="233660059">
    <w:abstractNumId w:val="24"/>
  </w:num>
  <w:num w:numId="21" w16cid:durableId="913004760">
    <w:abstractNumId w:val="15"/>
  </w:num>
  <w:num w:numId="22" w16cid:durableId="1471289400">
    <w:abstractNumId w:val="12"/>
  </w:num>
  <w:num w:numId="23" w16cid:durableId="784039851">
    <w:abstractNumId w:val="14"/>
  </w:num>
  <w:num w:numId="24" w16cid:durableId="1038511606">
    <w:abstractNumId w:val="22"/>
  </w:num>
  <w:num w:numId="25" w16cid:durableId="1139420270">
    <w:abstractNumId w:val="18"/>
  </w:num>
  <w:num w:numId="26" w16cid:durableId="1535194506">
    <w:abstractNumId w:val="20"/>
  </w:num>
  <w:num w:numId="27" w16cid:durableId="1633513909">
    <w:abstractNumId w:val="29"/>
  </w:num>
  <w:num w:numId="28" w16cid:durableId="1705905719">
    <w:abstractNumId w:val="28"/>
  </w:num>
  <w:num w:numId="29" w16cid:durableId="1235508264">
    <w:abstractNumId w:val="23"/>
  </w:num>
  <w:num w:numId="30" w16cid:durableId="1073314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8"/>
    <w:rsid w:val="000A6E11"/>
    <w:rsid w:val="00174408"/>
    <w:rsid w:val="001F428C"/>
    <w:rsid w:val="0020752C"/>
    <w:rsid w:val="00231AC4"/>
    <w:rsid w:val="00240331"/>
    <w:rsid w:val="00253F1F"/>
    <w:rsid w:val="00277238"/>
    <w:rsid w:val="002D3F33"/>
    <w:rsid w:val="002D5706"/>
    <w:rsid w:val="003E7DE3"/>
    <w:rsid w:val="00474BD2"/>
    <w:rsid w:val="004B4041"/>
    <w:rsid w:val="004B7C9F"/>
    <w:rsid w:val="00502C93"/>
    <w:rsid w:val="00536B8F"/>
    <w:rsid w:val="00582114"/>
    <w:rsid w:val="007B587A"/>
    <w:rsid w:val="007E2629"/>
    <w:rsid w:val="0088314A"/>
    <w:rsid w:val="00886120"/>
    <w:rsid w:val="008E399D"/>
    <w:rsid w:val="00974DCA"/>
    <w:rsid w:val="009F6188"/>
    <w:rsid w:val="00A07AB4"/>
    <w:rsid w:val="00A47BB2"/>
    <w:rsid w:val="00AC358E"/>
    <w:rsid w:val="00AF5E5E"/>
    <w:rsid w:val="00B15466"/>
    <w:rsid w:val="00B1790E"/>
    <w:rsid w:val="00B66A4A"/>
    <w:rsid w:val="00BA359E"/>
    <w:rsid w:val="00BB4F9A"/>
    <w:rsid w:val="00BB647F"/>
    <w:rsid w:val="00C56ACC"/>
    <w:rsid w:val="00C7006F"/>
    <w:rsid w:val="00CC2E6A"/>
    <w:rsid w:val="00CC3B74"/>
    <w:rsid w:val="00CD59FD"/>
    <w:rsid w:val="00D24005"/>
    <w:rsid w:val="00D7682F"/>
    <w:rsid w:val="00D96D96"/>
    <w:rsid w:val="00DD0ACE"/>
    <w:rsid w:val="00DD66F5"/>
    <w:rsid w:val="00DD6B2B"/>
    <w:rsid w:val="00DF22D3"/>
    <w:rsid w:val="00EB5065"/>
    <w:rsid w:val="00F1268B"/>
    <w:rsid w:val="00F22B65"/>
    <w:rsid w:val="00F61C19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038F"/>
  <w15:chartTrackingRefBased/>
  <w15:docId w15:val="{BA14F1D5-9DFC-5C4C-8862-51CCC724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cs-CZ" w:eastAsia="ja-JP" w:bidi="cs-CZ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642"/>
  </w:style>
  <w:style w:type="paragraph" w:styleId="Nadpis1">
    <w:name w:val="heading 1"/>
    <w:basedOn w:val="Normln"/>
    <w:next w:val="Normln"/>
    <w:link w:val="Nadpis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/>
      <w:b/>
      <w:spacing w:val="21"/>
      <w:sz w:val="26"/>
    </w:rPr>
  </w:style>
  <w:style w:type="paragraph" w:styleId="Zhlav">
    <w:name w:val="header"/>
    <w:basedOn w:val="Normln"/>
    <w:link w:val="ZhlavChar"/>
    <w:uiPriority w:val="99"/>
    <w:unhideWhenUsed/>
    <w:qFormat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ZpatChar">
    <w:name w:val="Zápatí Char"/>
    <w:basedOn w:val="Standardnpsmoodstavce"/>
    <w:link w:val="Zpat"/>
    <w:uiPriority w:val="99"/>
    <w:rPr>
      <w:b/>
      <w:spacing w:val="21"/>
      <w:sz w:val="26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Zdraznn">
    <w:name w:val="Emphasis"/>
    <w:basedOn w:val="Standardnpsmoodstavce"/>
    <w:uiPriority w:val="20"/>
    <w:semiHidden/>
    <w:unhideWhenUsed/>
    <w:qFormat/>
    <w:rPr>
      <w:b/>
      <w:iCs/>
    </w:r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i/>
      <w:spacing w:val="21"/>
      <w:sz w:val="36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caps/>
      <w:smallCaps w:val="0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tChar">
    <w:name w:val="Citát Char"/>
    <w:basedOn w:val="Standardnpsmoodstavce"/>
    <w:link w:val="Citt"/>
    <w:uiPriority w:val="29"/>
    <w:semiHidden/>
    <w:rPr>
      <w:i/>
      <w:iCs/>
      <w:sz w:val="3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b/>
      <w:i/>
      <w:iCs/>
      <w:sz w:val="32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caps/>
      <w:smallCaps w:val="0"/>
      <w:color w:val="4B3A2E" w:themeColor="text2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Kontaktninformace">
    <w:name w:val="Kontaktní informace"/>
    <w:basedOn w:val="Normln"/>
    <w:uiPriority w:val="2"/>
    <w:qFormat/>
    <w:pPr>
      <w:spacing w:after="920"/>
      <w:contextualSpacing/>
    </w:p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4B3A2E" w:themeColor="text2"/>
    </w:rPr>
  </w:style>
  <w:style w:type="character" w:styleId="Zdraznnintenzivn">
    <w:name w:val="Intense Emphasis"/>
    <w:basedOn w:val="Standardnpsmoodstavce"/>
    <w:uiPriority w:val="21"/>
    <w:semiHidden/>
    <w:unhideWhenUsed/>
    <w:rPr>
      <w:b/>
      <w:i/>
      <w:iCs/>
      <w:color w:val="4B3A2E" w:themeColor="text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styleId="Odstavecseseznamem">
    <w:name w:val="List Paragraph"/>
    <w:basedOn w:val="Normln"/>
    <w:uiPriority w:val="34"/>
    <w:unhideWhenUsed/>
    <w:qFormat/>
    <w:pPr>
      <w:ind w:left="216" w:hanging="216"/>
      <w:contextualSpacing/>
    </w:pPr>
  </w:style>
  <w:style w:type="paragraph" w:customStyle="1" w:styleId="Jmno">
    <w:name w:val="Jméno"/>
    <w:basedOn w:val="Normln"/>
    <w:link w:val="Jmno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JmnoChar">
    <w:name w:val="Jméno Char"/>
    <w:basedOn w:val="Standardnpsmoodstavce"/>
    <w:link w:val="Jmno"/>
    <w:uiPriority w:val="1"/>
    <w:rPr>
      <w:b/>
      <w:caps/>
      <w:spacing w:val="21"/>
      <w:sz w:val="3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textovodkaz">
    <w:name w:val="Hyperlink"/>
    <w:basedOn w:val="Standardnpsmoodstavce"/>
    <w:uiPriority w:val="99"/>
    <w:unhideWhenUsed/>
    <w:rsid w:val="00277238"/>
    <w:rPr>
      <w:color w:val="3D859C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upovalenca@seznam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apankova/Library/Containers/com.microsoft.Word/Data/Library/Application%20Support/Microsoft/Office/16.0/DTS/cs-CZ%7b15872146-41C0-044A-8317-E9AEADF736D2%7d/%7bB0BD3D06-436A-F44C-A656-42A17F39054B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86AEF1F09C144CBB30D0C6DF2FA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64B16-4330-C34F-94B9-5387DA609C5B}"/>
      </w:docPartPr>
      <w:docPartBody>
        <w:p w:rsidR="00C56B64" w:rsidRDefault="001E6723">
          <w:pPr>
            <w:pStyle w:val="F886AEF1F09C144CBB30D0C6DF2FA3E7"/>
          </w:pPr>
          <w:r>
            <w:t>Souhrn dovedností</w:t>
          </w:r>
        </w:p>
      </w:docPartBody>
    </w:docPart>
    <w:docPart>
      <w:docPartPr>
        <w:name w:val="26294E5F12DA384FAC1AC4E5AB1D0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74384-4432-1944-8940-600C6AA6DEB0}"/>
      </w:docPartPr>
      <w:docPartBody>
        <w:p w:rsidR="00C56B64" w:rsidRDefault="001E6723">
          <w:pPr>
            <w:pStyle w:val="26294E5F12DA384FAC1AC4E5AB1D013D"/>
          </w:pPr>
          <w:r>
            <w:t>Vzdělávání</w:t>
          </w:r>
        </w:p>
      </w:docPartBody>
    </w:docPart>
    <w:docPart>
      <w:docPartPr>
        <w:name w:val="7AB8452D62A43C46B1CBE9EB66ADD8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34226-DB4E-854B-8A27-5FCDE762D5E6}"/>
      </w:docPartPr>
      <w:docPartBody>
        <w:p w:rsidR="00C56B64" w:rsidRDefault="001E6723">
          <w:pPr>
            <w:pStyle w:val="7AB8452D62A43C46B1CBE9EB66ADD88C"/>
          </w:pPr>
          <w:r>
            <w:t>Zkušenosti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23"/>
    <w:rsid w:val="000C1DE5"/>
    <w:rsid w:val="001E6723"/>
    <w:rsid w:val="00370348"/>
    <w:rsid w:val="003C141E"/>
    <w:rsid w:val="003E7DE3"/>
    <w:rsid w:val="00544799"/>
    <w:rsid w:val="00590ED2"/>
    <w:rsid w:val="006611B4"/>
    <w:rsid w:val="0083222D"/>
    <w:rsid w:val="00A65C4F"/>
    <w:rsid w:val="00A7606F"/>
    <w:rsid w:val="00A81893"/>
    <w:rsid w:val="00B15466"/>
    <w:rsid w:val="00C56B64"/>
    <w:rsid w:val="00CC2E6A"/>
    <w:rsid w:val="00DD66F5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86AEF1F09C144CBB30D0C6DF2FA3E7">
    <w:name w:val="F886AEF1F09C144CBB30D0C6DF2FA3E7"/>
  </w:style>
  <w:style w:type="paragraph" w:customStyle="1" w:styleId="26294E5F12DA384FAC1AC4E5AB1D013D">
    <w:name w:val="26294E5F12DA384FAC1AC4E5AB1D013D"/>
  </w:style>
  <w:style w:type="paragraph" w:customStyle="1" w:styleId="7AB8452D62A43C46B1CBE9EB66ADD88C">
    <w:name w:val="7AB8452D62A43C46B1CBE9EB66ADD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{B0BD3D06-436A-F44C-A656-42A17F39054B}tf10002079.dotx</Template>
  <TotalTime>49</TotalTime>
  <Pages>2</Pages>
  <Words>229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Pánková</cp:lastModifiedBy>
  <cp:revision>6</cp:revision>
  <cp:lastPrinted>2021-10-02T13:51:00Z</cp:lastPrinted>
  <dcterms:created xsi:type="dcterms:W3CDTF">2026-05-31T09:27:00Z</dcterms:created>
  <dcterms:modified xsi:type="dcterms:W3CDTF">2026-06-01T19:53:00Z</dcterms:modified>
</cp:coreProperties>
</file>